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865C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over correct answers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865C4">
                                            <w:rPr>
                                              <w:sz w:val="20"/>
                                            </w:rPr>
                                            <w:t>Complete written safety test and start working on Revit shed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865C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walls, windows, and doors put on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865C4">
                                              <w:rPr>
                                                <w:sz w:val="20"/>
                                              </w:rPr>
                                              <w:t xml:space="preserve">New to </w:t>
                                            </w:r>
                                            <w:proofErr w:type="spellStart"/>
                                            <w:r w:rsidR="00D865C4"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 w:rsidR="00D865C4">
                                              <w:rPr>
                                                <w:sz w:val="20"/>
                                              </w:rPr>
                                              <w:t xml:space="preserve"> so had troubles getting used to the software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865C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the written test as a class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865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roof and floor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865C4">
                                            <w:rPr>
                                              <w:sz w:val="20"/>
                                            </w:rPr>
                                            <w:t>Do safety board and finish Revit shed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D865C4">
                                              <w:rPr>
                                                <w:sz w:val="20"/>
                                              </w:rPr>
                                              <w:t>My computer is out of room being worked on so I had to wait for a computer to open up so I could work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5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and did safety as first group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2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google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drive uploads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A2E1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Worked on publishing Revit work and transfer important documents to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sz w:val="20"/>
                                            </w:rPr>
                                            <w:t>google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drive from U-drive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2E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taking apart shell rear end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A2E11">
                                              <w:rPr>
                                                <w:sz w:val="20"/>
                                              </w:rPr>
                                              <w:t xml:space="preserve">Had trouble getting hyperlink to work for </w:t>
                                            </w:r>
                                            <w:proofErr w:type="spellStart"/>
                                            <w:r w:rsidR="00BA2E11"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 w:rsidR="00BA2E11">
                                              <w:rPr>
                                                <w:sz w:val="20"/>
                                              </w:rPr>
                                              <w:t xml:space="preserve"> and getting </w:t>
                                            </w:r>
                                            <w:proofErr w:type="spellStart"/>
                                            <w:r w:rsidR="00BA2E11">
                                              <w:rPr>
                                                <w:sz w:val="20"/>
                                              </w:rPr>
                                              <w:t>google</w:t>
                                            </w:r>
                                            <w:proofErr w:type="spellEnd"/>
                                            <w:r w:rsidR="00BA2E11">
                                              <w:rPr>
                                                <w:sz w:val="20"/>
                                              </w:rPr>
                                              <w:t xml:space="preserve"> drive to work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2E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Published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revit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2E11">
                                            <w:rPr>
                                              <w:sz w:val="20"/>
                                            </w:rPr>
                                            <w:t xml:space="preserve">Absent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2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meeting discussing specs for frame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2E11">
                                            <w:rPr>
                                              <w:sz w:val="20"/>
                                            </w:rPr>
                                            <w:t>Work day, Plan new shell frame and seat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2E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marking seat for cutting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A2E11">
                                              <w:rPr>
                                                <w:sz w:val="20"/>
                                              </w:rPr>
                                              <w:t>No major issues or complications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2E1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make up assignment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865C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Went over correct answers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865C4">
                                      <w:rPr>
                                        <w:sz w:val="20"/>
                                      </w:rPr>
                                      <w:t>Complete written safety test and start working on Revit shed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865C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walls, windows, and doors put on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865C4">
                                        <w:rPr>
                                          <w:sz w:val="20"/>
                                        </w:rPr>
                                        <w:t xml:space="preserve">New to </w:t>
                                      </w:r>
                                      <w:proofErr w:type="spellStart"/>
                                      <w:r w:rsidR="00D865C4"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 w:rsidR="00D865C4">
                                        <w:rPr>
                                          <w:sz w:val="20"/>
                                        </w:rPr>
                                        <w:t xml:space="preserve"> so had troubles getting used to the software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865C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the written test as a class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865C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roof and floor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865C4">
                                      <w:rPr>
                                        <w:sz w:val="20"/>
                                      </w:rPr>
                                      <w:t>Do safety board and finish Revit shed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D865C4">
                                        <w:rPr>
                                          <w:sz w:val="20"/>
                                        </w:rPr>
                                        <w:t>My computer is out of room being worked on so I had to wait for a computer to open up so I could work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865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and did safety as first group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A2E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Did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google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drive uploads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BA2E1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Worked on publishing Revit work and transfer important documents to </w:t>
                                    </w:r>
                                    <w:proofErr w:type="spellStart"/>
                                    <w:r>
                                      <w:rPr>
                                        <w:sz w:val="20"/>
                                      </w:rPr>
                                      <w:t>google</w:t>
                                    </w:r>
                                    <w:proofErr w:type="spellEnd"/>
                                    <w:r>
                                      <w:rPr>
                                        <w:sz w:val="20"/>
                                      </w:rPr>
                                      <w:t xml:space="preserve"> drive from U-drive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2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taking apart shell rear end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A2E11">
                                        <w:rPr>
                                          <w:sz w:val="20"/>
                                        </w:rPr>
                                        <w:t xml:space="preserve">Had trouble getting hyperlink to work for </w:t>
                                      </w:r>
                                      <w:proofErr w:type="spellStart"/>
                                      <w:r w:rsidR="00BA2E11"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 w:rsidR="00BA2E11">
                                        <w:rPr>
                                          <w:sz w:val="20"/>
                                        </w:rPr>
                                        <w:t xml:space="preserve"> and getting </w:t>
                                      </w:r>
                                      <w:proofErr w:type="spellStart"/>
                                      <w:r w:rsidR="00BA2E11">
                                        <w:rPr>
                                          <w:sz w:val="20"/>
                                        </w:rPr>
                                        <w:t>google</w:t>
                                      </w:r>
                                      <w:proofErr w:type="spellEnd"/>
                                      <w:r w:rsidR="00BA2E11">
                                        <w:rPr>
                                          <w:sz w:val="20"/>
                                        </w:rPr>
                                        <w:t xml:space="preserve"> drive to work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2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Published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site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2E11">
                                      <w:rPr>
                                        <w:sz w:val="20"/>
                                      </w:rPr>
                                      <w:t xml:space="preserve">Absent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A2E1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Had meeting discussing specs for frame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2E11">
                                      <w:rPr>
                                        <w:sz w:val="20"/>
                                      </w:rPr>
                                      <w:t>Work day, Plan new shell frame and seat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2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marking seat for cutting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A2E11">
                                        <w:rPr>
                                          <w:sz w:val="20"/>
                                        </w:rPr>
                                        <w:t xml:space="preserve">No major issues or complications </w:t>
                                      </w:r>
                                      <w:r w:rsidR="00BA2E11">
                                        <w:rPr>
                                          <w:sz w:val="20"/>
                                        </w:rPr>
                                        <w:t>today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A2E1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Did make up assignment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4135F1"/>
    <w:rsid w:val="00446361"/>
    <w:rsid w:val="004C4518"/>
    <w:rsid w:val="004D079A"/>
    <w:rsid w:val="005C75B0"/>
    <w:rsid w:val="005F79BA"/>
    <w:rsid w:val="0076674B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BA2E11"/>
    <w:rsid w:val="00C45783"/>
    <w:rsid w:val="00CE3F29"/>
    <w:rsid w:val="00D865C4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e-Engineering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AA60-6786-4253-AD2B-017ACAA9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Zackary A. Howard</cp:lastModifiedBy>
  <cp:revision>2</cp:revision>
  <dcterms:created xsi:type="dcterms:W3CDTF">2013-08-23T15:32:00Z</dcterms:created>
  <dcterms:modified xsi:type="dcterms:W3CDTF">2013-08-23T15:32:00Z</dcterms:modified>
</cp:coreProperties>
</file>