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AE2FF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Spent about 30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mins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trying to used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google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drive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E2FFA">
                                            <w:rPr>
                                              <w:sz w:val="20"/>
                                            </w:rPr>
                                            <w:t>Do activity 2.2.2 and 2.2.3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05A3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out in lab to help cleanup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AE2FFA">
                                              <w:rPr>
                                                <w:sz w:val="20"/>
                                              </w:rPr>
                                              <w:t xml:space="preserve">Couldn’t figure out how to do worksheet off its own instructions and couldn’t save to </w:t>
                                            </w:r>
                                            <w:proofErr w:type="spellStart"/>
                                            <w:r w:rsidR="00AE2FFA">
                                              <w:rPr>
                                                <w:sz w:val="20"/>
                                              </w:rPr>
                                              <w:t>google</w:t>
                                            </w:r>
                                            <w:proofErr w:type="spellEnd"/>
                                            <w:r w:rsidR="00AE2FFA">
                                              <w:rPr>
                                                <w:sz w:val="20"/>
                                              </w:rPr>
                                              <w:t xml:space="preserve"> or flash drive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E2FF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2.2.3 because it was most difficult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11D2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2.2.2 but stopped at roof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11D26">
                                            <w:rPr>
                                              <w:sz w:val="20"/>
                                            </w:rPr>
                                            <w:t>Finish 2.2.3 and start 2.2.2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11D2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Spent remaining time trying to clean up the shop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11D26">
                                              <w:rPr>
                                                <w:sz w:val="20"/>
                                              </w:rPr>
                                              <w:t xml:space="preserve">Couldn’t figure out how to do the roof calculations on the cost analyst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11D2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Finished 2.2.3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05A3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and finished 2.2.1 concrete pad estimates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E05A36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Get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yola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site and activities caught up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05A3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Modified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site to be more accurate and professional looking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E05A36">
                                              <w:rPr>
                                                <w:sz w:val="20"/>
                                              </w:rPr>
                                              <w:t>No issues other than figuring out how to do the 2.2.1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05A3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2.2.2 cost estimates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05A3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cut shell seat and clean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D300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Pre sketched ideas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D3008">
                                            <w:rPr>
                                              <w:sz w:val="20"/>
                                            </w:rPr>
                                            <w:t>Start Activity 2.3.1 Habitat home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300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Drew my version for 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AD3008">
                                              <w:rPr>
                                                <w:sz w:val="20"/>
                                              </w:rPr>
                                              <w:t>Had a few issues remembering how to make the exterior walls.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300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Copied important points from instructions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300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exterior walls and some of interior walls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F0D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Inserted all of necessity’s for home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F0D84">
                                            <w:rPr>
                                              <w:sz w:val="20"/>
                                            </w:rPr>
                                            <w:t>Work on activity 2.3.1 Habitat home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F0D8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on floor’ concrete slab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3F0D84">
                                              <w:rPr>
                                                <w:sz w:val="20"/>
                                              </w:rPr>
                                              <w:t xml:space="preserve">No issues other </w:t>
                                            </w:r>
                                            <w:bookmarkStart w:id="0" w:name="_GoBack"/>
                                            <w:bookmarkEnd w:id="0"/>
                                            <w:r w:rsidR="003F0D84">
                                              <w:rPr>
                                                <w:sz w:val="20"/>
                                              </w:rPr>
                                              <w:t>than not being able to color floors for longest time.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F0D8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walls and openings in walls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F0D8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Cleaned up shop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AE2FF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Spent about 30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mins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trying to used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google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drive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E2FFA">
                                      <w:rPr>
                                        <w:sz w:val="20"/>
                                      </w:rPr>
                                      <w:t>Do activity 2.2.2 and 2.2.3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E05A3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out in lab to help cleanup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AE2FFA">
                                        <w:rPr>
                                          <w:sz w:val="20"/>
                                        </w:rPr>
                                        <w:t xml:space="preserve">Couldn’t figure out how to do worksheet off its own instructions and couldn’t save to </w:t>
                                      </w:r>
                                      <w:proofErr w:type="spellStart"/>
                                      <w:r w:rsidR="00AE2FFA">
                                        <w:rPr>
                                          <w:sz w:val="20"/>
                                        </w:rPr>
                                        <w:t>google</w:t>
                                      </w:r>
                                      <w:proofErr w:type="spellEnd"/>
                                      <w:r w:rsidR="00AE2FFA">
                                        <w:rPr>
                                          <w:sz w:val="20"/>
                                        </w:rPr>
                                        <w:t xml:space="preserve"> or flash drive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E2FF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2.2.3 because it was most difficult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F11D2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2.2.2 but stopped at roof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11D26">
                                      <w:rPr>
                                        <w:sz w:val="20"/>
                                      </w:rPr>
                                      <w:t>Finish 2.2.3 and start 2.2.2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11D2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Spent remaining time trying to clean up the shop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11D26">
                                        <w:rPr>
                                          <w:sz w:val="20"/>
                                        </w:rPr>
                                        <w:t xml:space="preserve">Couldn’t figure out how to do the roof calculations on the cost analyst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11D2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Finished 2.2.3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05A3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and finished 2.2.1 concrete pad estimates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E05A36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Get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yola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site and activities caught up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05A3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Modified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site to be more accurate and professional looking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E05A36">
                                        <w:rPr>
                                          <w:sz w:val="20"/>
                                        </w:rPr>
                                        <w:t>No issues other than figuring out how to do the 2.2.1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05A3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2.2.2 cost estimates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05A3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cut shell seat and clean up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D300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Pre sketched ideas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D3008">
                                      <w:rPr>
                                        <w:sz w:val="20"/>
                                      </w:rPr>
                                      <w:t>Start Activity 2.3.1 Habitat home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D300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Drew my version for use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AD3008">
                                        <w:rPr>
                                          <w:sz w:val="20"/>
                                        </w:rPr>
                                        <w:t>Had a few issues remembering how to make the exterior walls.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D300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Copied important points from instructions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D300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exterior walls and some of interior walls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F0D8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Inserted all of necessity’s for home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F0D84">
                                      <w:rPr>
                                        <w:sz w:val="20"/>
                                      </w:rPr>
                                      <w:t>Work on activity 2.3.1 Habitat home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F0D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on floor’ concrete slab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F0D84">
                                        <w:rPr>
                                          <w:sz w:val="20"/>
                                        </w:rPr>
                                        <w:t xml:space="preserve">No issues other </w:t>
                                      </w:r>
                                      <w:bookmarkStart w:id="1" w:name="_GoBack"/>
                                      <w:bookmarkEnd w:id="1"/>
                                      <w:r w:rsidR="003F0D84">
                                        <w:rPr>
                                          <w:sz w:val="20"/>
                                        </w:rPr>
                                        <w:t>than not being able to color floors for longest time.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F0D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walls and openings in walls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3F0D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Cleaned up shop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40EE8"/>
    <w:rsid w:val="00260DF3"/>
    <w:rsid w:val="002F2CF4"/>
    <w:rsid w:val="003F0D84"/>
    <w:rsid w:val="004135F1"/>
    <w:rsid w:val="00446361"/>
    <w:rsid w:val="004C4518"/>
    <w:rsid w:val="004D079A"/>
    <w:rsid w:val="0053470E"/>
    <w:rsid w:val="005C75B0"/>
    <w:rsid w:val="005F79BA"/>
    <w:rsid w:val="00765107"/>
    <w:rsid w:val="0076674B"/>
    <w:rsid w:val="00854BDF"/>
    <w:rsid w:val="009A3EE4"/>
    <w:rsid w:val="009A6EEB"/>
    <w:rsid w:val="00A03FA6"/>
    <w:rsid w:val="00A0413A"/>
    <w:rsid w:val="00A40919"/>
    <w:rsid w:val="00A74C38"/>
    <w:rsid w:val="00AD3008"/>
    <w:rsid w:val="00AE2FFA"/>
    <w:rsid w:val="00B3020B"/>
    <w:rsid w:val="00B65040"/>
    <w:rsid w:val="00B75F2B"/>
    <w:rsid w:val="00B86FDF"/>
    <w:rsid w:val="00CE3F29"/>
    <w:rsid w:val="00E05A36"/>
    <w:rsid w:val="00EA6342"/>
    <w:rsid w:val="00F11D26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e-Engineering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DBB7-A596-456A-B0DF-7E198313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3</cp:revision>
  <dcterms:created xsi:type="dcterms:W3CDTF">2013-08-29T14:28:00Z</dcterms:created>
  <dcterms:modified xsi:type="dcterms:W3CDTF">2013-08-30T14:39:00Z</dcterms:modified>
</cp:coreProperties>
</file>